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E7" w:rsidRPr="00C16A9C" w:rsidRDefault="002F77E7" w:rsidP="002F77E7">
      <w:pPr>
        <w:pStyle w:val="a6"/>
        <w:rPr>
          <w:sz w:val="24"/>
        </w:rPr>
      </w:pPr>
      <w:r w:rsidRPr="00C16A9C">
        <w:rPr>
          <w:rFonts w:hint="eastAsia"/>
          <w:sz w:val="24"/>
        </w:rPr>
        <w:t>メインタイトル</w:t>
      </w:r>
    </w:p>
    <w:p w:rsidR="002F77E7" w:rsidRPr="00F02CE9" w:rsidRDefault="002F77E7" w:rsidP="002F77E7">
      <w:pPr>
        <w:pStyle w:val="af0"/>
      </w:pPr>
      <w:r w:rsidRPr="00F02CE9">
        <w:rPr>
          <w:rFonts w:hint="eastAsia"/>
        </w:rPr>
        <w:t>──サブタイトル</w:t>
      </w:r>
      <w:r>
        <w:rPr>
          <w:rFonts w:hint="eastAsia"/>
        </w:rPr>
        <w:t>（なければ削除）</w:t>
      </w:r>
    </w:p>
    <w:p w:rsidR="002F77E7" w:rsidRPr="00F515FC" w:rsidRDefault="002F77E7" w:rsidP="002F77E7">
      <w:pPr>
        <w:ind w:firstLine="214"/>
      </w:pPr>
    </w:p>
    <w:p w:rsidR="002F77E7" w:rsidRPr="00C16A9C" w:rsidRDefault="002F77E7" w:rsidP="002F77E7">
      <w:pPr>
        <w:ind w:firstLineChars="0" w:firstLine="0"/>
      </w:pPr>
      <w:r w:rsidRPr="00C16A9C">
        <w:rPr>
          <w:rFonts w:hint="eastAsia"/>
          <w:b/>
        </w:rPr>
        <w:t>著者氏名</w:t>
      </w:r>
      <w:r w:rsidRPr="00EA5AB7">
        <w:rPr>
          <w:rFonts w:hint="eastAsia"/>
        </w:rPr>
        <w:t xml:space="preserve">　</w:t>
      </w:r>
      <w:r w:rsidRPr="00C16A9C">
        <w:rPr>
          <w:rFonts w:hint="eastAsia"/>
        </w:rPr>
        <w:t>※末尾の「投稿者情報」に記入</w:t>
      </w:r>
    </w:p>
    <w:p w:rsidR="002F77E7" w:rsidRDefault="002F77E7" w:rsidP="002F77E7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06003A" w:rsidRPr="002F77E7" w:rsidRDefault="0006003A" w:rsidP="0006003A">
      <w:pPr>
        <w:ind w:firstLine="214"/>
      </w:pPr>
    </w:p>
    <w:p w:rsidR="0006003A" w:rsidRPr="009C2D3D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="00D71B1B" w:rsidRPr="007F1AB9">
        <w:rPr>
          <w:rFonts w:hint="eastAsia"/>
          <w:sz w:val="18"/>
          <w:szCs w:val="18"/>
        </w:rPr>
        <w:t>（</w:t>
      </w:r>
      <w:r w:rsidR="00D71B1B">
        <w:rPr>
          <w:rFonts w:hint="eastAsia"/>
          <w:sz w:val="18"/>
          <w:szCs w:val="18"/>
        </w:rPr>
        <w:t>この部分は消去のこと。</w:t>
      </w:r>
      <w:r w:rsidR="00D71B1B" w:rsidRPr="007F1AB9">
        <w:rPr>
          <w:rFonts w:hint="eastAsia"/>
          <w:sz w:val="18"/>
          <w:szCs w:val="18"/>
        </w:rPr>
        <w:t>「共通テンプレート見本」に</w:t>
      </w:r>
      <w:r w:rsidR="00D71B1B">
        <w:rPr>
          <w:rFonts w:hint="eastAsia"/>
          <w:sz w:val="18"/>
          <w:szCs w:val="18"/>
        </w:rPr>
        <w:t>も</w:t>
      </w:r>
      <w:r w:rsidR="00D71B1B" w:rsidRPr="007F1AB9">
        <w:rPr>
          <w:rFonts w:hint="eastAsia"/>
          <w:sz w:val="18"/>
          <w:szCs w:val="18"/>
        </w:rPr>
        <w:t>あ</w:t>
      </w:r>
      <w:r w:rsidR="00D71B1B">
        <w:rPr>
          <w:rFonts w:hint="eastAsia"/>
          <w:sz w:val="18"/>
          <w:szCs w:val="18"/>
        </w:rPr>
        <w:t>ります</w:t>
      </w:r>
      <w:r w:rsidRPr="007F1AB9">
        <w:rPr>
          <w:rFonts w:hint="eastAsia"/>
          <w:sz w:val="18"/>
          <w:szCs w:val="18"/>
        </w:rPr>
        <w:t>）</w:t>
      </w:r>
    </w:p>
    <w:p w:rsidR="0006003A" w:rsidRPr="00BE3E08" w:rsidRDefault="00BE3E08" w:rsidP="00BE3E0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 w:rsidRPr="009C2D3D">
        <w:rPr>
          <w:rFonts w:hint="eastAsia"/>
        </w:rPr>
        <w:t>1.</w:t>
      </w:r>
      <w:r>
        <w:rPr>
          <w:lang w:val="es-ES"/>
        </w:rPr>
        <w:t xml:space="preserve">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」をご覧下さい。また適宜、</w:t>
      </w:r>
      <w:r w:rsidRPr="008462E0">
        <w:rPr>
          <w:rFonts w:hint="eastAsia"/>
        </w:rPr>
        <w:t>投稿規程と執筆細則</w:t>
      </w:r>
      <w:r>
        <w:rPr>
          <w:rFonts w:hint="eastAsia"/>
        </w:rPr>
        <w:t>で詳細をご確認ください</w:t>
      </w:r>
      <w:r w:rsidRPr="008462E0">
        <w:rPr>
          <w:rFonts w:hint="eastAsia"/>
        </w:rPr>
        <w:t>。</w:t>
      </w:r>
    </w:p>
    <w:p w:rsidR="0006003A" w:rsidRPr="00044E75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本テンプレートは</w:t>
      </w:r>
      <w:r w:rsidRPr="00044E75">
        <w:rPr>
          <w:rFonts w:hint="eastAsia"/>
        </w:rPr>
        <w:t>「</w:t>
      </w:r>
      <w:r w:rsidR="002F77E7">
        <w:rPr>
          <w:rFonts w:hint="eastAsia"/>
        </w:rPr>
        <w:t>フォーラム</w:t>
      </w:r>
      <w:r w:rsidRPr="00044E75">
        <w:rPr>
          <w:rFonts w:hint="eastAsia"/>
        </w:rPr>
        <w:t>」専用で、</w:t>
      </w:r>
      <w:r>
        <w:rPr>
          <w:rFonts w:hint="eastAsia"/>
        </w:rPr>
        <w:t>「本文」と</w:t>
      </w:r>
      <w:r w:rsidRPr="009C2D3D">
        <w:rPr>
          <w:rFonts w:hint="eastAsia"/>
        </w:rPr>
        <w:t>「投稿者情報」</w:t>
      </w:r>
      <w:r>
        <w:rPr>
          <w:rFonts w:hint="eastAsia"/>
        </w:rPr>
        <w:t>から成ります。</w:t>
      </w:r>
      <w:r w:rsidRPr="00044E75">
        <w:rPr>
          <w:rFonts w:hint="eastAsia"/>
        </w:rPr>
        <w:t>テンプレートの使い方については「</w:t>
      </w:r>
      <w:r>
        <w:rPr>
          <w:rFonts w:hint="eastAsia"/>
          <w:u w:val="single"/>
        </w:rPr>
        <w:t>テンプレート汎用見本</w:t>
      </w:r>
      <w:r w:rsidRPr="00044E75">
        <w:rPr>
          <w:rFonts w:hint="eastAsia"/>
        </w:rPr>
        <w:t>」を</w:t>
      </w:r>
      <w:r>
        <w:rPr>
          <w:rFonts w:hint="eastAsia"/>
        </w:rPr>
        <w:t>ご</w:t>
      </w:r>
      <w:r w:rsidRPr="00044E75">
        <w:rPr>
          <w:rFonts w:hint="eastAsia"/>
        </w:rPr>
        <w:t>参照下さい。</w:t>
      </w:r>
    </w:p>
    <w:p w:rsidR="0006003A" w:rsidRPr="009C2D3D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="002F77E7">
        <w:rPr>
          <w:rFonts w:hint="eastAsia"/>
        </w:rPr>
        <w:t>メインタイトル、サブタイトル</w:t>
      </w:r>
      <w:r w:rsidRPr="0006003A">
        <w:rPr>
          <w:rFonts w:hint="eastAsia"/>
        </w:rPr>
        <w:t>は文字や□を消去して記入して下さい。</w:t>
      </w:r>
      <w:r w:rsidR="002F77E7">
        <w:rPr>
          <w:rFonts w:hint="eastAsia"/>
        </w:rPr>
        <w:t>章・節の見出しは不要であれば消して下さい。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については、末尾</w:t>
      </w:r>
      <w:r>
        <w:rPr>
          <w:rFonts w:hint="eastAsia"/>
        </w:rPr>
        <w:t>の</w:t>
      </w:r>
      <w:r w:rsidRPr="009C2D3D">
        <w:rPr>
          <w:rFonts w:hint="eastAsia"/>
        </w:rPr>
        <w:t>「投稿者情報</w:t>
      </w:r>
      <w:r>
        <w:rPr>
          <w:rFonts w:hint="eastAsia"/>
        </w:rPr>
        <w:t>」の欄</w:t>
      </w:r>
      <w:r w:rsidRPr="009C2D3D">
        <w:rPr>
          <w:rFonts w:hint="eastAsia"/>
        </w:rPr>
        <w:t>に記入</w:t>
      </w:r>
      <w:r>
        <w:rPr>
          <w:rFonts w:hint="eastAsia"/>
        </w:rPr>
        <w:t>する形になります</w:t>
      </w:r>
      <w:r w:rsidRPr="009C2D3D">
        <w:rPr>
          <w:rFonts w:hint="eastAsia"/>
        </w:rPr>
        <w:t>。</w:t>
      </w:r>
    </w:p>
    <w:p w:rsidR="0006003A" w:rsidRPr="00A833AE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Pr="009C2D3D">
        <w:rPr>
          <w:rFonts w:hint="eastAsia"/>
        </w:rPr>
        <w:t xml:space="preserve">. </w:t>
      </w:r>
      <w:r w:rsidRPr="009C2D3D">
        <w:rPr>
          <w:rFonts w:hint="eastAsia"/>
          <w:u w:val="single"/>
        </w:rPr>
        <w:t>制限字数</w:t>
      </w:r>
      <w:r>
        <w:rPr>
          <w:rFonts w:hint="eastAsia"/>
        </w:rPr>
        <w:t>は</w:t>
      </w:r>
      <w:r w:rsidR="002F77E7">
        <w:rPr>
          <w:rFonts w:hint="eastAsia"/>
        </w:rPr>
        <w:t>、例外的なケースを除き、</w:t>
      </w:r>
      <w:r w:rsidR="002F77E7" w:rsidRPr="00240F27">
        <w:rPr>
          <w:rFonts w:hint="eastAsia"/>
        </w:rPr>
        <w:t>「本文」</w:t>
      </w:r>
      <w:r w:rsidR="002F77E7">
        <w:t>5</w:t>
      </w:r>
      <w:r w:rsidR="002F77E7">
        <w:rPr>
          <w:rFonts w:hint="eastAsia"/>
        </w:rPr>
        <w:t>頁以内です。ただし</w:t>
      </w:r>
      <w:r w:rsidR="002F77E7" w:rsidRPr="002F77E7">
        <w:rPr>
          <w:rFonts w:hint="eastAsia"/>
          <w:u w:val="single"/>
        </w:rPr>
        <w:t>著書紹介</w:t>
      </w:r>
      <w:r w:rsidR="002F77E7">
        <w:rPr>
          <w:rFonts w:hint="eastAsia"/>
        </w:rPr>
        <w:t>は</w:t>
      </w:r>
      <w:r w:rsidR="002F77E7" w:rsidRPr="00240F27">
        <w:rPr>
          <w:rFonts w:hint="eastAsia"/>
        </w:rPr>
        <w:t>「本文」</w:t>
      </w:r>
      <w:r w:rsidR="002F77E7">
        <w:t>2</w:t>
      </w:r>
      <w:r w:rsidR="002F77E7">
        <w:rPr>
          <w:rFonts w:hint="eastAsia"/>
        </w:rPr>
        <w:t>頁以内です。</w:t>
      </w:r>
    </w:p>
    <w:p w:rsidR="0006003A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Pr="009C2D3D">
        <w:rPr>
          <w:rFonts w:hint="eastAsia"/>
        </w:rPr>
        <w:t xml:space="preserve">. </w:t>
      </w:r>
      <w:r w:rsidRPr="009C2D3D">
        <w:rPr>
          <w:rFonts w:hint="eastAsia"/>
        </w:rPr>
        <w:t>他文書内の文章をコピーして本文書にペーストする場合、「</w:t>
      </w:r>
      <w:r w:rsidRPr="00B60923">
        <w:rPr>
          <w:rFonts w:hint="eastAsia"/>
          <w:u w:val="single"/>
        </w:rPr>
        <w:t>テキストのみ保持</w:t>
      </w:r>
      <w:r w:rsidRPr="009C2D3D">
        <w:rPr>
          <w:rFonts w:hint="eastAsia"/>
        </w:rPr>
        <w:t>」の形でペーストして下さい（</w:t>
      </w:r>
      <w:r w:rsidRPr="00420BBD">
        <w:rPr>
          <w:rFonts w:hint="eastAsia"/>
        </w:rPr>
        <w:t>「</w:t>
      </w:r>
      <w:r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 w:rsidRPr="009C2D3D">
        <w:rPr>
          <w:rFonts w:hint="eastAsia"/>
        </w:rPr>
        <w:t>の</w:t>
      </w:r>
      <w:r w:rsidRPr="009C2D3D">
        <w:rPr>
          <w:rFonts w:hint="eastAsia"/>
        </w:rPr>
        <w:t>II</w:t>
      </w:r>
      <w:r w:rsidRPr="009C2D3D">
        <w:rPr>
          <w:rFonts w:hint="eastAsia"/>
        </w:rPr>
        <w:t>の「スタイルの設定方法」を参照）。さもないと書式が乱れ、結果として意図せずに字数オーバーにな</w:t>
      </w:r>
      <w:r>
        <w:rPr>
          <w:rFonts w:hint="eastAsia"/>
        </w:rPr>
        <w:t>る</w:t>
      </w:r>
      <w:r w:rsidRPr="009C2D3D">
        <w:rPr>
          <w:rFonts w:hint="eastAsia"/>
        </w:rPr>
        <w:t>可能性があります。</w:t>
      </w:r>
      <w:r>
        <w:t xml:space="preserve"> </w:t>
      </w:r>
    </w:p>
    <w:p w:rsidR="0006003A" w:rsidRPr="009C2D3D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Pr="009C2D3D">
        <w:rPr>
          <w:rFonts w:hint="eastAsia"/>
        </w:rPr>
        <w:t xml:space="preserve">. </w:t>
      </w:r>
      <w:r>
        <w:rPr>
          <w:rFonts w:hint="eastAsia"/>
        </w:rPr>
        <w:t>図版（</w:t>
      </w:r>
      <w:r w:rsidRPr="009C2D3D">
        <w:rPr>
          <w:rFonts w:hint="eastAsia"/>
        </w:rPr>
        <w:t>写真・図・表</w:t>
      </w:r>
      <w:r>
        <w:rPr>
          <w:rFonts w:hint="eastAsia"/>
        </w:rPr>
        <w:t>）</w:t>
      </w:r>
      <w:r w:rsidR="002F77E7">
        <w:rPr>
          <w:rFonts w:hint="eastAsia"/>
        </w:rPr>
        <w:t>に関しては</w:t>
      </w:r>
      <w:r w:rsidRPr="00420BBD">
        <w:rPr>
          <w:rFonts w:hint="eastAsia"/>
        </w:rPr>
        <w:t>「</w:t>
      </w:r>
      <w:r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>
        <w:rPr>
          <w:rFonts w:hint="eastAsia"/>
        </w:rPr>
        <w:t>の</w:t>
      </w:r>
      <w:r w:rsidRPr="009C2D3D">
        <w:rPr>
          <w:rFonts w:hint="eastAsia"/>
        </w:rPr>
        <w:t>IV</w:t>
      </w:r>
      <w:r w:rsidRPr="009C2D3D">
        <w:rPr>
          <w:rFonts w:hint="eastAsia"/>
        </w:rPr>
        <w:t>を参照。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では本文の</w:t>
      </w:r>
      <w:r>
        <w:rPr>
          <w:rFonts w:hint="eastAsia"/>
        </w:rPr>
        <w:t>小さな</w:t>
      </w:r>
      <w:r w:rsidRPr="009C2D3D">
        <w:rPr>
          <w:rFonts w:hint="eastAsia"/>
        </w:rPr>
        <w:t>修正で</w:t>
      </w:r>
      <w:r>
        <w:rPr>
          <w:rFonts w:hint="eastAsia"/>
        </w:rPr>
        <w:t>も図版</w:t>
      </w:r>
      <w:r w:rsidRPr="009C2D3D">
        <w:rPr>
          <w:rFonts w:hint="eastAsia"/>
        </w:rPr>
        <w:t>の位置が</w:t>
      </w:r>
      <w:r>
        <w:rPr>
          <w:rFonts w:hint="eastAsia"/>
        </w:rPr>
        <w:t>飛ぶため、</w:t>
      </w:r>
      <w:r w:rsidRPr="00BD379D">
        <w:rPr>
          <w:rFonts w:hint="eastAsia"/>
          <w:u w:val="single"/>
        </w:rPr>
        <w:t>提出前</w:t>
      </w:r>
      <w:r w:rsidRPr="009C2D3D">
        <w:rPr>
          <w:rFonts w:hint="eastAsia"/>
        </w:rPr>
        <w:t>に</w:t>
      </w:r>
      <w:r w:rsidRPr="009C2D3D">
        <w:rPr>
          <w:rFonts w:hint="eastAsia"/>
          <w:u w:val="single"/>
        </w:rPr>
        <w:t>図版の位置の最終確認</w:t>
      </w:r>
      <w:r>
        <w:rPr>
          <w:rFonts w:hint="eastAsia"/>
        </w:rPr>
        <w:t>が必要です</w:t>
      </w:r>
      <w:r w:rsidRPr="009C2D3D">
        <w:rPr>
          <w:rFonts w:hint="eastAsia"/>
        </w:rPr>
        <w:t>。</w:t>
      </w:r>
    </w:p>
    <w:p w:rsidR="0006003A" w:rsidRDefault="0006003A" w:rsidP="00060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Pr="009C2D3D">
        <w:rPr>
          <w:rFonts w:hint="eastAsia"/>
        </w:rPr>
        <w:t>.</w:t>
      </w:r>
      <w:r>
        <w:t xml:space="preserve"> </w:t>
      </w:r>
      <w:r w:rsidRPr="005F50C7">
        <w:rPr>
          <w:rFonts w:hint="eastAsia"/>
          <w:u w:val="single"/>
        </w:rPr>
        <w:t>ファイル名</w:t>
      </w:r>
      <w:r>
        <w:rPr>
          <w:rFonts w:hint="eastAsia"/>
        </w:rPr>
        <w:t>は</w:t>
      </w:r>
      <w:r w:rsidRPr="005F50C7">
        <w:rPr>
          <w:rFonts w:hint="eastAsia"/>
        </w:rPr>
        <w:t>「</w:t>
      </w:r>
      <w:r w:rsidR="00D36BB7">
        <w:t>R</w:t>
      </w:r>
      <w:r w:rsidRPr="005F50C7">
        <w:rPr>
          <w:rFonts w:hint="eastAsia"/>
        </w:rPr>
        <w:t>_</w:t>
      </w:r>
      <w:r w:rsidRPr="005F50C7">
        <w:rPr>
          <w:rFonts w:hint="eastAsia"/>
        </w:rPr>
        <w:t>」の後の</w:t>
      </w:r>
      <w:r w:rsidRPr="005F50C7">
        <w:rPr>
          <w:rFonts w:hint="eastAsia"/>
        </w:rPr>
        <w:t>template</w:t>
      </w:r>
      <w:r w:rsidRPr="005F50C7">
        <w:rPr>
          <w:rFonts w:hint="eastAsia"/>
        </w:rPr>
        <w:t>を適当な語句に変更して下さい（執筆細則１参照）。</w:t>
      </w:r>
    </w:p>
    <w:p w:rsidR="0006003A" w:rsidRPr="009C2D3D" w:rsidRDefault="0006003A" w:rsidP="002F77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2F77E7" w:rsidRPr="009C2D3D" w:rsidRDefault="002F77E7" w:rsidP="002F77E7">
      <w:pPr>
        <w:ind w:firstLine="214"/>
      </w:pPr>
    </w:p>
    <w:p w:rsidR="00D71B1B" w:rsidRPr="00F02CE9" w:rsidRDefault="00D71B1B" w:rsidP="00D71B1B">
      <w:pPr>
        <w:pStyle w:val="1"/>
      </w:pPr>
      <w:r w:rsidRPr="00F02CE9">
        <w:rPr>
          <w:rFonts w:hint="eastAsia"/>
        </w:rPr>
        <w:t xml:space="preserve">Ⅰ　</w:t>
      </w:r>
      <w:r>
        <w:rPr>
          <w:rFonts w:hint="eastAsia"/>
        </w:rPr>
        <w:t>章見出し</w:t>
      </w:r>
    </w:p>
    <w:p w:rsidR="00D71B1B" w:rsidRPr="00D85C10" w:rsidRDefault="00D71B1B" w:rsidP="00D71B1B">
      <w:pPr>
        <w:ind w:firstLine="214"/>
      </w:pPr>
    </w:p>
    <w:p w:rsidR="00D71B1B" w:rsidRDefault="00D71B1B" w:rsidP="00D71B1B">
      <w:pPr>
        <w:ind w:firstLine="214"/>
      </w:pPr>
      <w:r>
        <w:rPr>
          <w:rFonts w:hint="eastAsia"/>
        </w:rPr>
        <w:t>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  <w:bookmarkStart w:id="0" w:name="_GoBack"/>
      <w:bookmarkEnd w:id="0"/>
    </w:p>
    <w:p w:rsidR="00D71B1B" w:rsidRPr="00B14CD4" w:rsidRDefault="00D71B1B" w:rsidP="00D71B1B">
      <w:pPr>
        <w:ind w:firstLine="214"/>
      </w:pPr>
    </w:p>
    <w:p w:rsidR="00D71B1B" w:rsidRPr="00187402" w:rsidRDefault="00D71B1B" w:rsidP="00D71B1B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D71B1B" w:rsidRPr="00180E8E" w:rsidRDefault="00D71B1B" w:rsidP="00D71B1B">
      <w:pPr>
        <w:ind w:firstLine="214"/>
      </w:pPr>
    </w:p>
    <w:p w:rsidR="00D71B1B" w:rsidRDefault="00D71B1B" w:rsidP="00D71B1B">
      <w:pPr>
        <w:pStyle w:val="2"/>
        <w:rPr>
          <w:rFonts w:ascii="ＭＳ 明朝" w:eastAsia="ＭＳ 明朝" w:hAnsi="ＭＳ 明朝"/>
        </w:rPr>
      </w:pPr>
      <w:r>
        <w:t>1</w:t>
      </w:r>
      <w:r>
        <w:rPr>
          <w:rFonts w:hint="eastAsia"/>
        </w:rPr>
        <w:t xml:space="preserve">　節見出し</w:t>
      </w:r>
    </w:p>
    <w:p w:rsidR="00D71B1B" w:rsidRDefault="00D71B1B" w:rsidP="00D71B1B">
      <w:pPr>
        <w:ind w:firstLine="214"/>
      </w:pPr>
      <w:r>
        <w:rPr>
          <w:rFonts w:hint="eastAsia"/>
        </w:rPr>
        <w:t>□□□□□□□□□□□□□□□□□□□□□□</w:t>
      </w:r>
      <w:r w:rsidRPr="004C4AC8">
        <w:t>。</w:t>
      </w:r>
    </w:p>
    <w:p w:rsidR="00D71B1B" w:rsidRDefault="00D71B1B" w:rsidP="00D71B1B">
      <w:pPr>
        <w:ind w:firstLine="214"/>
      </w:pPr>
    </w:p>
    <w:p w:rsidR="00D71B1B" w:rsidRDefault="00D71B1B" w:rsidP="00D71B1B">
      <w:pPr>
        <w:pStyle w:val="2"/>
      </w:pPr>
      <w:r>
        <w:t>2</w:t>
      </w:r>
      <w:r>
        <w:rPr>
          <w:rFonts w:hint="eastAsia"/>
        </w:rPr>
        <w:t xml:space="preserve">　節見出し</w:t>
      </w:r>
    </w:p>
    <w:p w:rsidR="00D71B1B" w:rsidRDefault="00D71B1B" w:rsidP="00D71B1B">
      <w:pPr>
        <w:ind w:firstLine="214"/>
      </w:pPr>
      <w:r>
        <w:rPr>
          <w:rFonts w:hint="eastAsia"/>
        </w:rPr>
        <w:t>□□□□□□□□□□□□□□□□□□□□□□。</w:t>
      </w:r>
    </w:p>
    <w:p w:rsidR="00D71B1B" w:rsidRDefault="00D71B1B" w:rsidP="00D71B1B">
      <w:pPr>
        <w:ind w:firstLine="214"/>
      </w:pPr>
    </w:p>
    <w:p w:rsidR="00D71B1B" w:rsidRDefault="00D71B1B" w:rsidP="00D71B1B">
      <w:pPr>
        <w:pStyle w:val="afe"/>
        <w:ind w:left="214" w:firstLine="214"/>
      </w:pPr>
      <w:r>
        <w:rPr>
          <w:rFonts w:hint="eastAsia"/>
        </w:rPr>
        <w:t>□□□□□□□□□□□□□□□□□□□□□□□</w:t>
      </w:r>
      <w:r>
        <w:rPr>
          <w:rStyle w:val="af"/>
        </w:rPr>
        <w:endnoteReference w:id="2"/>
      </w:r>
      <w:r>
        <w:rPr>
          <w:rFonts w:hint="eastAsia"/>
        </w:rPr>
        <w:t>。</w:t>
      </w:r>
    </w:p>
    <w:p w:rsidR="00D71B1B" w:rsidRDefault="00D71B1B" w:rsidP="00D71B1B">
      <w:pPr>
        <w:ind w:firstLine="214"/>
      </w:pPr>
    </w:p>
    <w:p w:rsidR="00D71B1B" w:rsidRPr="00C1016D" w:rsidRDefault="00D71B1B" w:rsidP="00D71B1B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681ECF" w:rsidRPr="00D71B1B" w:rsidRDefault="00681ECF" w:rsidP="00681ECF">
      <w:pPr>
        <w:ind w:firstLine="214"/>
      </w:pPr>
    </w:p>
    <w:p w:rsidR="00D71B1B" w:rsidRDefault="00D71B1B" w:rsidP="00681ECF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</w:p>
    <w:p w:rsidR="00D71B1B" w:rsidRDefault="00D71B1B" w:rsidP="00D71B1B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4A4A75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終了、ここから「注」開始</w:t>
      </w:r>
    </w:p>
    <w:p w:rsidR="00681ECF" w:rsidRPr="009F6B90" w:rsidRDefault="00D71B1B" w:rsidP="00D71B1B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（この網掛け部分は消さないで下さい）</w:t>
      </w:r>
    </w:p>
    <w:p w:rsidR="004565A4" w:rsidRDefault="004565A4" w:rsidP="00EA789D">
      <w:pPr>
        <w:ind w:firstLine="214"/>
        <w:sectPr w:rsidR="004565A4" w:rsidSect="00E83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t>参照文献</w:t>
      </w:r>
    </w:p>
    <w:p w:rsidR="00294D63" w:rsidRPr="00681ECF" w:rsidRDefault="00294D63" w:rsidP="00294D63">
      <w:pPr>
        <w:spacing w:line="20" w:lineRule="exact"/>
        <w:ind w:firstLine="215"/>
        <w:sectPr w:rsidR="00294D63" w:rsidRPr="00681ECF" w:rsidSect="00525117">
          <w:headerReference w:type="default" r:id="rId14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7864" w:rsidRPr="00746731" w:rsidRDefault="00607864" w:rsidP="00607864">
      <w:pPr>
        <w:spacing w:line="20" w:lineRule="exact"/>
        <w:ind w:firstLine="215"/>
        <w:sectPr w:rsidR="00607864" w:rsidRPr="00746731" w:rsidSect="00C55127">
          <w:headerReference w:type="default" r:id="rId15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7864" w:rsidRDefault="00607864" w:rsidP="00607864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2F77E7" w:rsidRDefault="002F77E7" w:rsidP="00607864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D71B1B" w:rsidRDefault="00D71B1B" w:rsidP="00607864">
      <w:pPr>
        <w:ind w:left="215" w:hangingChars="100" w:hanging="215"/>
        <w:rPr>
          <w:rStyle w:val="afd"/>
          <w:bCs w:val="0"/>
          <w:iCs w:val="0"/>
        </w:rPr>
      </w:pPr>
    </w:p>
    <w:p w:rsidR="00D71B1B" w:rsidRDefault="00D71B1B" w:rsidP="00D71B1B">
      <w:pPr>
        <w:spacing w:line="260" w:lineRule="exact"/>
        <w:ind w:leftChars="132" w:left="285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制限字数ここまで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</w:t>
      </w:r>
    </w:p>
    <w:p w:rsidR="00D71B1B" w:rsidRPr="00785BBF" w:rsidRDefault="00D71B1B" w:rsidP="00D71B1B">
      <w:pPr>
        <w:spacing w:line="260" w:lineRule="exact"/>
        <w:ind w:leftChars="132" w:left="285" w:rightChars="-49" w:right="-105" w:firstLineChars="0" w:hanging="1"/>
        <w:jc w:val="center"/>
        <w:rPr>
          <w:rStyle w:val="afd"/>
          <w:rFonts w:ascii="ＭＳ ゴシック" w:eastAsia="ＭＳ ゴシック" w:hAnsi="ＭＳ ゴシック"/>
          <w:bCs w:val="0"/>
          <w:iCs w:val="0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【本文】最終ページ末尾に残して下さい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D71B1B" w:rsidRPr="00255D5D" w:rsidRDefault="00D71B1B" w:rsidP="00D71B1B">
      <w:pPr>
        <w:ind w:firstLine="215"/>
        <w:sectPr w:rsidR="00D71B1B" w:rsidRPr="00255D5D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44E5C" w:rsidRPr="00B5716B" w:rsidRDefault="00244E5C" w:rsidP="002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lastRenderedPageBreak/>
        <w:t>投稿者情報</w:t>
      </w:r>
    </w:p>
    <w:p w:rsidR="0006003A" w:rsidRDefault="0006003A" w:rsidP="0006003A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</w:t>
      </w:r>
    </w:p>
    <w:p w:rsidR="0006003A" w:rsidRDefault="0006003A" w:rsidP="00244E5C">
      <w:pPr>
        <w:ind w:firstLineChars="0" w:firstLine="0"/>
      </w:pPr>
    </w:p>
    <w:p w:rsidR="00244E5C" w:rsidRPr="00BB5FE9" w:rsidRDefault="00244E5C" w:rsidP="00244E5C">
      <w:pPr>
        <w:ind w:firstLineChars="0" w:firstLine="0"/>
      </w:pPr>
      <w:r w:rsidRPr="00CE5D07">
        <w:rPr>
          <w:rFonts w:hint="eastAsia"/>
        </w:rPr>
        <w:t>■</w:t>
      </w:r>
      <w:r w:rsidR="0006003A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244E5C" w:rsidRPr="00CE5D07" w:rsidRDefault="00244E5C" w:rsidP="00244E5C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244E5C" w:rsidRPr="00CE5D07" w:rsidRDefault="00244E5C" w:rsidP="00244E5C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244E5C" w:rsidRPr="00196C7D" w:rsidRDefault="00244E5C" w:rsidP="00244E5C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244E5C" w:rsidRPr="00CE5D07" w:rsidRDefault="00244E5C" w:rsidP="00244E5C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244E5C" w:rsidRPr="00975833" w:rsidRDefault="00244E5C" w:rsidP="00244E5C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244E5C" w:rsidRDefault="00244E5C" w:rsidP="00244E5C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244E5C" w:rsidRPr="004B32E9" w:rsidRDefault="00244E5C" w:rsidP="00244E5C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500A4A" w:rsidRDefault="00500A4A" w:rsidP="00500A4A">
      <w:pPr>
        <w:ind w:firstLineChars="0" w:firstLine="0"/>
      </w:pPr>
      <w:r w:rsidRPr="00CE5D07">
        <w:rPr>
          <w:rFonts w:hint="eastAsia"/>
        </w:rPr>
        <w:t>■</w:t>
      </w:r>
      <w:r w:rsidR="002F77E7">
        <w:rPr>
          <w:rFonts w:hint="eastAsia"/>
        </w:rPr>
        <w:t>編集委員会への連絡事項</w:t>
      </w:r>
      <w:r w:rsidRPr="00CE5D07">
        <w:rPr>
          <w:rFonts w:hint="eastAsia"/>
        </w:rPr>
        <w:t>：</w:t>
      </w:r>
    </w:p>
    <w:p w:rsidR="00FF3986" w:rsidRPr="002F77E7" w:rsidRDefault="002F77E7" w:rsidP="00B27443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簡単なメモ程度とする（任意）。</w:t>
      </w:r>
      <w:r w:rsidRPr="002273AC">
        <w:rPr>
          <w:rFonts w:hint="eastAsia"/>
          <w:sz w:val="18"/>
          <w:szCs w:val="18"/>
        </w:rPr>
        <w:t>長い場合はカバーレターを作成すること</w:t>
      </w:r>
      <w:r>
        <w:rPr>
          <w:rFonts w:hint="eastAsia"/>
          <w:sz w:val="18"/>
          <w:szCs w:val="18"/>
        </w:rPr>
        <w:t>。</w:t>
      </w:r>
    </w:p>
    <w:sectPr w:rsidR="00FF3986" w:rsidRPr="002F77E7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01" w:rsidRPr="00711A22" w:rsidRDefault="00370A01" w:rsidP="00711A22">
      <w:pPr>
        <w:pStyle w:val="af2"/>
        <w:ind w:firstLineChars="0" w:firstLine="0"/>
      </w:pPr>
    </w:p>
  </w:endnote>
  <w:endnote w:type="continuationSeparator" w:id="0">
    <w:p w:rsidR="00370A01" w:rsidRPr="00711A22" w:rsidRDefault="00370A01" w:rsidP="00711A22">
      <w:pPr>
        <w:pStyle w:val="af2"/>
        <w:ind w:firstLine="200"/>
      </w:pPr>
    </w:p>
  </w:endnote>
  <w:endnote w:id="1">
    <w:p w:rsidR="00D71B1B" w:rsidRPr="00C55127" w:rsidRDefault="00D71B1B" w:rsidP="00D71B1B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</w:t>
      </w:r>
      <w:r>
        <w:rPr>
          <w:rFonts w:hint="eastAsia"/>
        </w:rPr>
        <w:t>。</w:t>
      </w:r>
    </w:p>
  </w:endnote>
  <w:endnote w:id="2">
    <w:p w:rsidR="00D71B1B" w:rsidRPr="00746731" w:rsidRDefault="00D71B1B" w:rsidP="00D71B1B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01" w:rsidRDefault="00370A01" w:rsidP="00F225A7">
      <w:pPr>
        <w:ind w:firstLine="200"/>
      </w:pPr>
      <w:r>
        <w:separator/>
      </w:r>
    </w:p>
    <w:p w:rsidR="00370A01" w:rsidRDefault="00370A01" w:rsidP="00F225A7">
      <w:pPr>
        <w:ind w:firstLine="200"/>
      </w:pPr>
    </w:p>
    <w:p w:rsidR="00370A01" w:rsidRDefault="00370A01" w:rsidP="00F225A7">
      <w:pPr>
        <w:ind w:firstLine="200"/>
      </w:pPr>
    </w:p>
  </w:footnote>
  <w:footnote w:type="continuationSeparator" w:id="0">
    <w:p w:rsidR="00370A01" w:rsidRDefault="00370A01" w:rsidP="00F225A7">
      <w:pPr>
        <w:ind w:firstLine="200"/>
      </w:pPr>
      <w:r>
        <w:continuationSeparator/>
      </w:r>
    </w:p>
    <w:p w:rsidR="00370A01" w:rsidRDefault="00370A01" w:rsidP="00F225A7">
      <w:pPr>
        <w:ind w:firstLine="200"/>
      </w:pPr>
    </w:p>
    <w:p w:rsidR="00370A01" w:rsidRDefault="00370A01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1D" w:rsidRPr="00EF3A72" w:rsidRDefault="00EF3A72" w:rsidP="00EF3A72">
    <w:pPr>
      <w:pStyle w:val="a4"/>
      <w:ind w:firstLine="200"/>
      <w:jc w:val="right"/>
    </w:pPr>
    <w:r>
      <w:rPr>
        <w:rFonts w:hint="eastAsia"/>
      </w:rPr>
      <w:t>フォーラム</w:t>
    </w:r>
    <w:r w:rsidRPr="00EF3A72">
      <w:rPr>
        <w:rFonts w:hint="eastAsia"/>
      </w:rPr>
      <w:t>【本文】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43" w:rsidRPr="00D561BC" w:rsidRDefault="002F77E7" w:rsidP="00B27443">
    <w:pPr>
      <w:ind w:firstLine="200"/>
      <w:jc w:val="right"/>
    </w:pPr>
    <w:r>
      <w:rPr>
        <w:rFonts w:ascii="Apple Color Emoji" w:hAnsi="Apple Color Emoji" w:cs="Apple Color Emoji" w:hint="eastAsia"/>
      </w:rPr>
      <w:t>フォーラム</w:t>
    </w:r>
    <w:r w:rsidR="00B27443">
      <w:rPr>
        <w:rFonts w:ascii="Apple Color Emoji" w:hAnsi="Apple Color Emoji" w:cs="Apple Color Emoji" w:hint="eastAsia"/>
      </w:rPr>
      <w:t>【</w:t>
    </w:r>
    <w:r w:rsidR="00B27443" w:rsidRPr="00D85106">
      <w:rPr>
        <w:rFonts w:hint="eastAsia"/>
      </w:rPr>
      <w:t>投稿者情報</w:t>
    </w:r>
    <w:r w:rsidR="00B27443">
      <w:rPr>
        <w:rFonts w:hint="eastAsia"/>
      </w:rPr>
      <w:t>】</w:t>
    </w:r>
  </w:p>
  <w:p w:rsidR="000732E9" w:rsidRPr="00B27443" w:rsidRDefault="000732E9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3" w:rsidRPr="00D561BC" w:rsidRDefault="00294D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</w:t>
    </w:r>
    <w:r w:rsidR="00461A14">
      <w:rPr>
        <w:rFonts w:hint="eastAsia"/>
      </w:rPr>
      <w:t>書評</w:t>
    </w:r>
    <w:r>
      <w:rPr>
        <w:rFonts w:hint="eastAsia"/>
      </w:rPr>
      <w:t>論文）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64" w:rsidRPr="00D561BC" w:rsidRDefault="00607864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633B2"/>
    <w:multiLevelType w:val="hybridMultilevel"/>
    <w:tmpl w:val="CA0CC674"/>
    <w:lvl w:ilvl="0" w:tplc="D8EEC68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06D93"/>
    <w:rsid w:val="0002707B"/>
    <w:rsid w:val="00035B8D"/>
    <w:rsid w:val="000401D8"/>
    <w:rsid w:val="00040822"/>
    <w:rsid w:val="0004144F"/>
    <w:rsid w:val="0006003A"/>
    <w:rsid w:val="000656FB"/>
    <w:rsid w:val="000732E9"/>
    <w:rsid w:val="000940C0"/>
    <w:rsid w:val="00096719"/>
    <w:rsid w:val="000C177A"/>
    <w:rsid w:val="000D0719"/>
    <w:rsid w:val="000D1ADD"/>
    <w:rsid w:val="000D45EB"/>
    <w:rsid w:val="000E1E1D"/>
    <w:rsid w:val="000E78E0"/>
    <w:rsid w:val="000E7D6E"/>
    <w:rsid w:val="00103561"/>
    <w:rsid w:val="00114E6D"/>
    <w:rsid w:val="00132036"/>
    <w:rsid w:val="00142675"/>
    <w:rsid w:val="00152536"/>
    <w:rsid w:val="00155D21"/>
    <w:rsid w:val="00174F24"/>
    <w:rsid w:val="00176152"/>
    <w:rsid w:val="00180E8E"/>
    <w:rsid w:val="00187402"/>
    <w:rsid w:val="00187D71"/>
    <w:rsid w:val="001967DE"/>
    <w:rsid w:val="001A01F1"/>
    <w:rsid w:val="001C2F22"/>
    <w:rsid w:val="001D2187"/>
    <w:rsid w:val="001E2C53"/>
    <w:rsid w:val="001E4929"/>
    <w:rsid w:val="001E5D22"/>
    <w:rsid w:val="001F7039"/>
    <w:rsid w:val="00205AD8"/>
    <w:rsid w:val="00211D4A"/>
    <w:rsid w:val="00223A9A"/>
    <w:rsid w:val="00244E5C"/>
    <w:rsid w:val="002463DA"/>
    <w:rsid w:val="00253CE2"/>
    <w:rsid w:val="00274ACA"/>
    <w:rsid w:val="00285283"/>
    <w:rsid w:val="00286EB2"/>
    <w:rsid w:val="0029078E"/>
    <w:rsid w:val="00294D63"/>
    <w:rsid w:val="002A0F41"/>
    <w:rsid w:val="002B69F3"/>
    <w:rsid w:val="002E625E"/>
    <w:rsid w:val="002F77E7"/>
    <w:rsid w:val="00313E61"/>
    <w:rsid w:val="00313F70"/>
    <w:rsid w:val="003404A1"/>
    <w:rsid w:val="003405D6"/>
    <w:rsid w:val="003445F2"/>
    <w:rsid w:val="00344BE2"/>
    <w:rsid w:val="00346A7A"/>
    <w:rsid w:val="00346EAF"/>
    <w:rsid w:val="00350F5C"/>
    <w:rsid w:val="00353C26"/>
    <w:rsid w:val="00361AF4"/>
    <w:rsid w:val="00362244"/>
    <w:rsid w:val="00364F9E"/>
    <w:rsid w:val="003650A9"/>
    <w:rsid w:val="00370A01"/>
    <w:rsid w:val="00392427"/>
    <w:rsid w:val="0039404A"/>
    <w:rsid w:val="00397CEE"/>
    <w:rsid w:val="003A1927"/>
    <w:rsid w:val="003A5A4B"/>
    <w:rsid w:val="003A6596"/>
    <w:rsid w:val="003D5530"/>
    <w:rsid w:val="003D7B4D"/>
    <w:rsid w:val="003F582D"/>
    <w:rsid w:val="00403BDB"/>
    <w:rsid w:val="004077F1"/>
    <w:rsid w:val="004120FD"/>
    <w:rsid w:val="0041776F"/>
    <w:rsid w:val="00435094"/>
    <w:rsid w:val="00445527"/>
    <w:rsid w:val="0045290D"/>
    <w:rsid w:val="004565A4"/>
    <w:rsid w:val="00461A14"/>
    <w:rsid w:val="0047091C"/>
    <w:rsid w:val="00476F3E"/>
    <w:rsid w:val="004A450C"/>
    <w:rsid w:val="004C4AC8"/>
    <w:rsid w:val="004C6E46"/>
    <w:rsid w:val="004F20CD"/>
    <w:rsid w:val="00500A4A"/>
    <w:rsid w:val="00507927"/>
    <w:rsid w:val="00517E82"/>
    <w:rsid w:val="00525117"/>
    <w:rsid w:val="00547802"/>
    <w:rsid w:val="005479A0"/>
    <w:rsid w:val="00553106"/>
    <w:rsid w:val="005557B4"/>
    <w:rsid w:val="00564A8D"/>
    <w:rsid w:val="00582F96"/>
    <w:rsid w:val="00587F14"/>
    <w:rsid w:val="00590BB1"/>
    <w:rsid w:val="005977F7"/>
    <w:rsid w:val="005A425C"/>
    <w:rsid w:val="005B5E44"/>
    <w:rsid w:val="005B68C8"/>
    <w:rsid w:val="005C108D"/>
    <w:rsid w:val="005C4BD7"/>
    <w:rsid w:val="005D4C79"/>
    <w:rsid w:val="005E34EE"/>
    <w:rsid w:val="005F609D"/>
    <w:rsid w:val="006015D4"/>
    <w:rsid w:val="00607864"/>
    <w:rsid w:val="006316DC"/>
    <w:rsid w:val="00644CA4"/>
    <w:rsid w:val="006625F1"/>
    <w:rsid w:val="00681ECF"/>
    <w:rsid w:val="00695C4E"/>
    <w:rsid w:val="006A1E41"/>
    <w:rsid w:val="006A7E95"/>
    <w:rsid w:val="006C2577"/>
    <w:rsid w:val="006C5C3E"/>
    <w:rsid w:val="006E123D"/>
    <w:rsid w:val="006E16A4"/>
    <w:rsid w:val="006E68E5"/>
    <w:rsid w:val="00711A22"/>
    <w:rsid w:val="00714118"/>
    <w:rsid w:val="007306F2"/>
    <w:rsid w:val="00736CA0"/>
    <w:rsid w:val="00761FD4"/>
    <w:rsid w:val="0076251E"/>
    <w:rsid w:val="0078198F"/>
    <w:rsid w:val="007C4EBE"/>
    <w:rsid w:val="007C5B93"/>
    <w:rsid w:val="007C5C99"/>
    <w:rsid w:val="007D3308"/>
    <w:rsid w:val="007D4DB9"/>
    <w:rsid w:val="007E551C"/>
    <w:rsid w:val="007E60E7"/>
    <w:rsid w:val="007E659C"/>
    <w:rsid w:val="007E6944"/>
    <w:rsid w:val="0081541E"/>
    <w:rsid w:val="0082484B"/>
    <w:rsid w:val="008349EE"/>
    <w:rsid w:val="00837FBF"/>
    <w:rsid w:val="00867C75"/>
    <w:rsid w:val="00881C88"/>
    <w:rsid w:val="008F4697"/>
    <w:rsid w:val="009059A4"/>
    <w:rsid w:val="00906AC0"/>
    <w:rsid w:val="00932F36"/>
    <w:rsid w:val="00933012"/>
    <w:rsid w:val="009450D6"/>
    <w:rsid w:val="00961B7D"/>
    <w:rsid w:val="0099185B"/>
    <w:rsid w:val="009A7821"/>
    <w:rsid w:val="009E2235"/>
    <w:rsid w:val="009E726E"/>
    <w:rsid w:val="009F3D9D"/>
    <w:rsid w:val="00A14409"/>
    <w:rsid w:val="00A22999"/>
    <w:rsid w:val="00A263AD"/>
    <w:rsid w:val="00A47BB4"/>
    <w:rsid w:val="00A7383D"/>
    <w:rsid w:val="00A976D0"/>
    <w:rsid w:val="00AA6102"/>
    <w:rsid w:val="00AC11A5"/>
    <w:rsid w:val="00AC38DE"/>
    <w:rsid w:val="00AE11EE"/>
    <w:rsid w:val="00AE52C0"/>
    <w:rsid w:val="00AF05C2"/>
    <w:rsid w:val="00AF3E79"/>
    <w:rsid w:val="00B12D9B"/>
    <w:rsid w:val="00B14CD4"/>
    <w:rsid w:val="00B27443"/>
    <w:rsid w:val="00B45FD7"/>
    <w:rsid w:val="00B7225A"/>
    <w:rsid w:val="00B75F52"/>
    <w:rsid w:val="00BA150F"/>
    <w:rsid w:val="00BA7664"/>
    <w:rsid w:val="00BB73D1"/>
    <w:rsid w:val="00BC5FB4"/>
    <w:rsid w:val="00BC7E1E"/>
    <w:rsid w:val="00BD29A5"/>
    <w:rsid w:val="00BD503D"/>
    <w:rsid w:val="00BE10D0"/>
    <w:rsid w:val="00BE3E08"/>
    <w:rsid w:val="00BF7B2D"/>
    <w:rsid w:val="00C05120"/>
    <w:rsid w:val="00C143F8"/>
    <w:rsid w:val="00C1472F"/>
    <w:rsid w:val="00C27F39"/>
    <w:rsid w:val="00C35060"/>
    <w:rsid w:val="00C930A6"/>
    <w:rsid w:val="00CA5CB1"/>
    <w:rsid w:val="00CC3B81"/>
    <w:rsid w:val="00D13AB3"/>
    <w:rsid w:val="00D24C42"/>
    <w:rsid w:val="00D36BB7"/>
    <w:rsid w:val="00D561BC"/>
    <w:rsid w:val="00D5689F"/>
    <w:rsid w:val="00D645C6"/>
    <w:rsid w:val="00D71B1B"/>
    <w:rsid w:val="00D74380"/>
    <w:rsid w:val="00D85C10"/>
    <w:rsid w:val="00D9214A"/>
    <w:rsid w:val="00D958B3"/>
    <w:rsid w:val="00DC7225"/>
    <w:rsid w:val="00DC7BE6"/>
    <w:rsid w:val="00DD63D0"/>
    <w:rsid w:val="00DE4A4E"/>
    <w:rsid w:val="00DE7EE3"/>
    <w:rsid w:val="00DF0BE1"/>
    <w:rsid w:val="00DF6286"/>
    <w:rsid w:val="00E26E0A"/>
    <w:rsid w:val="00E4534B"/>
    <w:rsid w:val="00E50961"/>
    <w:rsid w:val="00E54ABC"/>
    <w:rsid w:val="00E80718"/>
    <w:rsid w:val="00E83329"/>
    <w:rsid w:val="00E8569E"/>
    <w:rsid w:val="00EA789D"/>
    <w:rsid w:val="00EC1F1D"/>
    <w:rsid w:val="00EC5E3F"/>
    <w:rsid w:val="00ED352E"/>
    <w:rsid w:val="00ED5E4D"/>
    <w:rsid w:val="00EE220B"/>
    <w:rsid w:val="00EE27F9"/>
    <w:rsid w:val="00EE6443"/>
    <w:rsid w:val="00EF3A72"/>
    <w:rsid w:val="00F02CE9"/>
    <w:rsid w:val="00F225A7"/>
    <w:rsid w:val="00F23117"/>
    <w:rsid w:val="00F356C4"/>
    <w:rsid w:val="00F3596D"/>
    <w:rsid w:val="00F46C1D"/>
    <w:rsid w:val="00F5121E"/>
    <w:rsid w:val="00F51B96"/>
    <w:rsid w:val="00F5289F"/>
    <w:rsid w:val="00F71742"/>
    <w:rsid w:val="00F73B75"/>
    <w:rsid w:val="00F77F3D"/>
    <w:rsid w:val="00F84CF9"/>
    <w:rsid w:val="00FB1E40"/>
    <w:rsid w:val="00FD3B31"/>
    <w:rsid w:val="00FE1F4C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CE4F6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AF05C2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AF05C2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3A2CB-61E7-E049-BC08-B3295C47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79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27</cp:revision>
  <cp:lastPrinted>2020-02-25T02:17:00Z</cp:lastPrinted>
  <dcterms:created xsi:type="dcterms:W3CDTF">2020-02-10T05:32:00Z</dcterms:created>
  <dcterms:modified xsi:type="dcterms:W3CDTF">2020-02-28T14:05:00Z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